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6B8FF" w14:textId="77777777" w:rsidR="00FB7691" w:rsidRPr="00FB7691" w:rsidRDefault="00CB7777" w:rsidP="00522726">
      <w:pPr>
        <w:shd w:val="clear" w:color="auto" w:fill="FFFFFF" w:themeFill="background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1AEA5FF">
                <wp:simplePos x="0" y="0"/>
                <wp:positionH relativeFrom="column">
                  <wp:posOffset>-366395</wp:posOffset>
                </wp:positionH>
                <wp:positionV relativeFrom="paragraph">
                  <wp:posOffset>-594995</wp:posOffset>
                </wp:positionV>
                <wp:extent cx="6667500" cy="685800"/>
                <wp:effectExtent l="114300" t="57150" r="133350" b="2476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E678A" w14:textId="2569314A" w:rsidR="002C35F0" w:rsidRPr="009D6719" w:rsidRDefault="009D6719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CASI-FRANCE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8.85pt;margin-top:-46.85pt;width:52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" fillcolor="#c0504d [3205]" stroked="f">
                <v:fill color2="#bb4542 [3013]" rotate="t" angle="21" colors="0 #c0504d;1 #a11612;1 #a11612" focus="100%" type="gradient"/>
                <v:shadow on="t" color="black" opacity="45875f" origin=",.5" offset="0,9pt"/>
                <v:textbox>
                  <w:txbxContent>
                    <w:p w14:paraId="75FE678A" w14:textId="2569314A" w:rsidR="00000000" w:rsidRPr="009D6719" w:rsidRDefault="009D6719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CASI-FRANCE</w:t>
                      </w:r>
                    </w:p>
                  </w:txbxContent>
                </v:textbox>
              </v:rect>
            </w:pict>
          </mc:Fallback>
        </mc:AlternateContent>
      </w:r>
    </w:p>
    <w:p w14:paraId="67F3F9DB" w14:textId="77777777" w:rsidR="00FB7691" w:rsidRPr="00FB7691" w:rsidRDefault="00FB7691" w:rsidP="00FB7691"/>
    <w:p w14:paraId="15C543FE" w14:textId="77777777" w:rsidR="00FB7691" w:rsidRPr="00FB7691" w:rsidRDefault="00FB7691" w:rsidP="00FB7691"/>
    <w:p w14:paraId="4BCE1D4C" w14:textId="0E390179" w:rsidR="00FB7691" w:rsidRDefault="009D6719" w:rsidP="00FB7691">
      <w:pPr>
        <w:rPr>
          <w:b/>
          <w:sz w:val="40"/>
          <w:szCs w:val="40"/>
          <w:u w:val="single"/>
        </w:rPr>
      </w:pPr>
      <w:r w:rsidRPr="009D6719">
        <w:rPr>
          <w:b/>
          <w:sz w:val="40"/>
          <w:szCs w:val="40"/>
          <w:u w:val="single"/>
        </w:rPr>
        <w:t>INSCRIPTION FOURNISSEUR</w:t>
      </w:r>
    </w:p>
    <w:p w14:paraId="1DBC53CD" w14:textId="77777777" w:rsidR="000243F7" w:rsidRDefault="000243F7" w:rsidP="00FB7691">
      <w:pPr>
        <w:rPr>
          <w:b/>
          <w:sz w:val="40"/>
          <w:szCs w:val="40"/>
          <w:u w:val="single"/>
        </w:rPr>
      </w:pPr>
    </w:p>
    <w:p w14:paraId="5CE79160" w14:textId="77777777" w:rsidR="000243F7" w:rsidRPr="009D6719" w:rsidRDefault="000243F7" w:rsidP="00FB7691">
      <w:pPr>
        <w:rPr>
          <w:b/>
          <w:sz w:val="40"/>
          <w:szCs w:val="40"/>
          <w:u w:val="single"/>
        </w:rPr>
      </w:pPr>
    </w:p>
    <w:p w14:paraId="3D46C506" w14:textId="77777777" w:rsidR="00FB7691" w:rsidRPr="00FB7691" w:rsidRDefault="00FB7691" w:rsidP="00FB7691"/>
    <w:p w14:paraId="5F015DE8" w14:textId="4DCEA985" w:rsidR="00FB7691" w:rsidRDefault="009D6719" w:rsidP="00FB7691">
      <w:r>
        <w:t xml:space="preserve">Formulaire </w:t>
      </w:r>
      <w:r w:rsidR="00C0474C">
        <w:t>à</w:t>
      </w:r>
      <w:r>
        <w:t xml:space="preserve"> remplir pour vous permettre d’</w:t>
      </w:r>
      <w:r w:rsidR="00C0474C">
        <w:t>être</w:t>
      </w:r>
      <w:r>
        <w:t xml:space="preserve"> référencer sur le site de casi et ainsi </w:t>
      </w:r>
      <w:r w:rsidR="00C0474C">
        <w:t>être</w:t>
      </w:r>
      <w:r>
        <w:t xml:space="preserve"> consulter pour les chantiers </w:t>
      </w:r>
      <w:r w:rsidR="00C0474C">
        <w:t>à</w:t>
      </w:r>
      <w:r>
        <w:t xml:space="preserve"> </w:t>
      </w:r>
      <w:r w:rsidR="00C0474C">
        <w:t>venir.</w:t>
      </w:r>
    </w:p>
    <w:p w14:paraId="73749283" w14:textId="77777777" w:rsidR="009D6719" w:rsidRDefault="009D6719" w:rsidP="00FB7691"/>
    <w:p w14:paraId="3AC0E8AA" w14:textId="77777777" w:rsidR="000243F7" w:rsidRDefault="000243F7" w:rsidP="00FB7691"/>
    <w:p w14:paraId="3CCC7BB0" w14:textId="3C5F1D1F" w:rsidR="009D6719" w:rsidRDefault="009D6719" w:rsidP="00FB7691">
      <w:r>
        <w:t xml:space="preserve">Cette inscription est gratuite et ne vous oblige a rien sinon d’accepter le référencement sur le site de </w:t>
      </w:r>
      <w:r w:rsidR="00C0474C">
        <w:t>casi, les</w:t>
      </w:r>
      <w:r>
        <w:t xml:space="preserve"> informations demandées servirons uniquement </w:t>
      </w:r>
      <w:r w:rsidR="00C0474C">
        <w:t>à</w:t>
      </w:r>
      <w:r>
        <w:t xml:space="preserve"> </w:t>
      </w:r>
      <w:r w:rsidR="00D77506">
        <w:t xml:space="preserve">vérifier </w:t>
      </w:r>
      <w:r w:rsidR="001049A7">
        <w:t xml:space="preserve">les différentes agréments ainsi que vos numéros d’enregistrement </w:t>
      </w:r>
      <w:r w:rsidR="00C0474C">
        <w:t>auprès</w:t>
      </w:r>
      <w:r w:rsidR="00657B55">
        <w:t xml:space="preserve"> </w:t>
      </w:r>
      <w:r w:rsidR="00C0474C">
        <w:t>des différentes administrations.</w:t>
      </w:r>
    </w:p>
    <w:p w14:paraId="15AAA4F7" w14:textId="77777777" w:rsidR="000243F7" w:rsidRDefault="000243F7" w:rsidP="00FB7691"/>
    <w:p w14:paraId="0C28FE3D" w14:textId="77777777" w:rsidR="00657B55" w:rsidRDefault="00657B55" w:rsidP="00FB7691"/>
    <w:p w14:paraId="2A789AA8" w14:textId="79658287" w:rsidR="00657B55" w:rsidRDefault="00657B55" w:rsidP="00FB7691">
      <w:r>
        <w:t xml:space="preserve">A noter qu’un espace dédié aux </w:t>
      </w:r>
      <w:r w:rsidR="00C0474C">
        <w:t>clients, vous</w:t>
      </w:r>
      <w:r>
        <w:t xml:space="preserve"> permettra de connaitre l’avis de </w:t>
      </w:r>
      <w:r w:rsidR="00C0474C">
        <w:t>ces derniers</w:t>
      </w:r>
      <w:r>
        <w:t xml:space="preserve"> sur les prestations que vous </w:t>
      </w:r>
      <w:r w:rsidR="00C0474C">
        <w:t>aurez</w:t>
      </w:r>
      <w:r>
        <w:t xml:space="preserve"> </w:t>
      </w:r>
      <w:r w:rsidR="00C0474C">
        <w:t>réalisé</w:t>
      </w:r>
      <w:r>
        <w:t>.</w:t>
      </w:r>
    </w:p>
    <w:p w14:paraId="4E875E16" w14:textId="77777777" w:rsidR="000243F7" w:rsidRDefault="000243F7" w:rsidP="00FB7691"/>
    <w:p w14:paraId="3A316156" w14:textId="77777777" w:rsidR="000243F7" w:rsidRDefault="000243F7" w:rsidP="00FB7691"/>
    <w:p w14:paraId="4ABEB321" w14:textId="663C22D1" w:rsidR="00657B55" w:rsidRDefault="00657B55" w:rsidP="00FB7691">
      <w:r>
        <w:t xml:space="preserve"> </w:t>
      </w:r>
      <w:r w:rsidR="00C0474C">
        <w:t>Par</w:t>
      </w:r>
      <w:r>
        <w:t xml:space="preserve"> votre enregistrement vous autoriser casi a </w:t>
      </w:r>
      <w:r w:rsidR="00C0474C">
        <w:t>communiqué</w:t>
      </w:r>
      <w:r>
        <w:t xml:space="preserve"> sur le site les doléances ou les remarques de nos clients.</w:t>
      </w:r>
    </w:p>
    <w:p w14:paraId="20018730" w14:textId="77777777" w:rsidR="00C14D67" w:rsidRDefault="00C14D67" w:rsidP="00FB7691"/>
    <w:p w14:paraId="75ABEE43" w14:textId="77777777" w:rsidR="00C14D67" w:rsidRDefault="00C14D67" w:rsidP="00FB7691"/>
    <w:p w14:paraId="5FE07886" w14:textId="1E2E814D" w:rsidR="00C14D67" w:rsidRDefault="00C14D67" w:rsidP="00FB7691">
      <w:r>
        <w:t>Casi ne pourra en</w:t>
      </w:r>
      <w:r w:rsidR="00E4329C">
        <w:t xml:space="preserve"> aucun cas </w:t>
      </w:r>
      <w:r w:rsidR="00C0474C">
        <w:t>être</w:t>
      </w:r>
      <w:r w:rsidR="00E4329C">
        <w:t xml:space="preserve">  responsable d’</w:t>
      </w:r>
      <w:r>
        <w:t xml:space="preserve">éventuelle remarques négatives sur vos </w:t>
      </w:r>
      <w:r w:rsidR="00C0474C">
        <w:t xml:space="preserve">prestation, </w:t>
      </w:r>
      <w:r>
        <w:t xml:space="preserve"> assurera un suivis en </w:t>
      </w:r>
      <w:r w:rsidR="00C0474C">
        <w:t>tant</w:t>
      </w:r>
      <w:r>
        <w:t xml:space="preserve"> que </w:t>
      </w:r>
      <w:r w:rsidR="00F33845">
        <w:t>modérateur, interdira</w:t>
      </w:r>
      <w:r>
        <w:t xml:space="preserve"> sur son site </w:t>
      </w:r>
      <w:r w:rsidR="00C0474C">
        <w:t>les</w:t>
      </w:r>
      <w:r>
        <w:t xml:space="preserve"> remarque</w:t>
      </w:r>
      <w:r w:rsidR="00C0474C">
        <w:t>s</w:t>
      </w:r>
      <w:r>
        <w:t xml:space="preserve"> non constructive ou </w:t>
      </w:r>
      <w:bookmarkStart w:id="0" w:name="_GoBack"/>
      <w:bookmarkEnd w:id="0"/>
      <w:r w:rsidR="00F33845">
        <w:t>diffamatoire</w:t>
      </w:r>
      <w:r>
        <w:t>.</w:t>
      </w:r>
    </w:p>
    <w:p w14:paraId="66C9E388" w14:textId="77777777" w:rsidR="001049A7" w:rsidRDefault="001049A7" w:rsidP="00FB7691"/>
    <w:p w14:paraId="6A2ABCE2" w14:textId="77777777" w:rsidR="001049A7" w:rsidRDefault="001049A7" w:rsidP="00FB7691"/>
    <w:p w14:paraId="7B6C9931" w14:textId="77777777" w:rsidR="001A390B" w:rsidRPr="001A390B" w:rsidRDefault="001A390B" w:rsidP="001A390B"/>
    <w:p w14:paraId="103DD973" w14:textId="5E39AF02" w:rsidR="001A390B" w:rsidRPr="001A390B" w:rsidRDefault="001A390B" w:rsidP="001A390B">
      <w:r w:rsidRPr="001A390B"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AC340C1">
                <wp:simplePos x="0" y="0"/>
                <wp:positionH relativeFrom="column">
                  <wp:posOffset>2386330</wp:posOffset>
                </wp:positionH>
                <wp:positionV relativeFrom="paragraph">
                  <wp:posOffset>271780</wp:posOffset>
                </wp:positionV>
                <wp:extent cx="3333750" cy="153352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5335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"/>
                        </a:solidFill>
                        <a:ln w="9525">
                          <a:solidFill>
                            <a:srgbClr xmlns:a14="http://schemas.microsoft.com/office/drawing/2010/main" val="000000" mc:Ignorable="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7.9pt;margin-top:21.4pt;width:262.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"/>
            </w:pict>
          </mc:Fallback>
        </mc:AlternateContent>
      </w:r>
    </w:p>
    <w:p w14:paraId="2FCBD2CA" w14:textId="77777777" w:rsidR="001A390B" w:rsidRPr="001A390B" w:rsidRDefault="001A390B" w:rsidP="001A390B"/>
    <w:p w14:paraId="39626A32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VOTRE SOCIETE:</w:t>
      </w:r>
    </w:p>
    <w:p w14:paraId="0F90DFB3" w14:textId="77777777" w:rsidR="001A390B" w:rsidRPr="001A390B" w:rsidRDefault="001A390B" w:rsidP="001A390B"/>
    <w:p w14:paraId="43E2A035" w14:textId="77777777" w:rsidR="001A390B" w:rsidRPr="001A390B" w:rsidRDefault="001A390B" w:rsidP="001A390B"/>
    <w:p w14:paraId="6828E459" w14:textId="77777777" w:rsidR="001A390B" w:rsidRPr="001A390B" w:rsidRDefault="001A390B" w:rsidP="001A390B"/>
    <w:p w14:paraId="03CD1509" w14:textId="77777777" w:rsidR="001A390B" w:rsidRPr="001A390B" w:rsidRDefault="001A390B" w:rsidP="001A390B">
      <w:r w:rsidRPr="001A390B">
        <w:t xml:space="preserve">                                                                            TAMPON</w:t>
      </w:r>
    </w:p>
    <w:p w14:paraId="6DACA08E" w14:textId="77777777" w:rsidR="001A390B" w:rsidRPr="001A390B" w:rsidRDefault="001A390B" w:rsidP="001A390B"/>
    <w:p w14:paraId="129860D3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ADRESSE             :………………………………………………..</w:t>
      </w:r>
    </w:p>
    <w:p w14:paraId="7AC72E14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TEL                       :…………………………………………………</w:t>
      </w:r>
    </w:p>
    <w:p w14:paraId="463FB4A5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FAX                      :………………………………………………..</w:t>
      </w:r>
    </w:p>
    <w:p w14:paraId="1501EFB1" w14:textId="790ED205" w:rsidR="001A390B" w:rsidRPr="001A390B" w:rsidRDefault="001A390B" w:rsidP="001A390B">
      <w:pPr>
        <w:rPr>
          <w:b/>
        </w:rPr>
      </w:pPr>
      <w:r w:rsidRPr="001A390B">
        <w:rPr>
          <w:b/>
        </w:rPr>
        <w:t>PORTABLE        :………………………………………………..</w:t>
      </w:r>
    </w:p>
    <w:p w14:paraId="0655134D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MAIL                    :………………….. @.......................</w:t>
      </w:r>
    </w:p>
    <w:p w14:paraId="08D214B8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PERSONNE A CONTACTER :……………………………….</w:t>
      </w:r>
    </w:p>
    <w:p w14:paraId="7E717C9B" w14:textId="77777777" w:rsidR="001A390B" w:rsidRPr="001A390B" w:rsidRDefault="001A390B" w:rsidP="001A390B">
      <w:pPr>
        <w:rPr>
          <w:b/>
        </w:rPr>
      </w:pPr>
      <w:r w:rsidRPr="001A390B">
        <w:rPr>
          <w:b/>
        </w:rPr>
        <w:t>FONCTION          :……………………………………………….</w:t>
      </w:r>
    </w:p>
    <w:p w14:paraId="62C63520" w14:textId="77777777" w:rsidR="001A390B" w:rsidRPr="001A390B" w:rsidRDefault="001A390B" w:rsidP="001A390B">
      <w:pPr>
        <w:rPr>
          <w:b/>
        </w:rPr>
      </w:pPr>
    </w:p>
    <w:p w14:paraId="1BF579DC" w14:textId="77777777" w:rsidR="009D6719" w:rsidRDefault="009D6719" w:rsidP="00FB7691"/>
    <w:p w14:paraId="30216468" w14:textId="77777777" w:rsidR="00DD2846" w:rsidRDefault="00DD2846" w:rsidP="00FB7691"/>
    <w:p w14:paraId="0C15B709" w14:textId="77777777" w:rsidR="00DD2846" w:rsidRDefault="00DD2846" w:rsidP="00FB7691"/>
    <w:p w14:paraId="381B9229" w14:textId="77777777" w:rsidR="00DD2846" w:rsidRDefault="00DD2846" w:rsidP="00FB7691"/>
    <w:p w14:paraId="14C30A16" w14:textId="77777777" w:rsidR="00DD2846" w:rsidRDefault="00DD2846" w:rsidP="00FB7691"/>
    <w:p w14:paraId="1966A3A5" w14:textId="77777777" w:rsidR="00DD2846" w:rsidRDefault="00DD2846" w:rsidP="00FB7691"/>
    <w:p w14:paraId="11A0A685" w14:textId="77777777" w:rsidR="00DD2846" w:rsidRDefault="00DD2846" w:rsidP="00FB7691"/>
    <w:p w14:paraId="5B20EAEC" w14:textId="77777777" w:rsidR="00DD2846" w:rsidRDefault="00DD2846" w:rsidP="00FB7691"/>
    <w:p w14:paraId="134DCF5F" w14:textId="1DA47AD4" w:rsidR="00DD2846" w:rsidRPr="001E4175" w:rsidRDefault="001E4175" w:rsidP="00FB7691">
      <w:pPr>
        <w:rPr>
          <w:b/>
          <w:u w:val="single"/>
        </w:rPr>
      </w:pPr>
      <w:r w:rsidRPr="001E4175">
        <w:rPr>
          <w:b/>
          <w:u w:val="single"/>
        </w:rPr>
        <w:t>A noter</w:t>
      </w:r>
    </w:p>
    <w:p w14:paraId="10E29412" w14:textId="2DDE5127" w:rsidR="00DD2846" w:rsidRDefault="00DD2846" w:rsidP="00FB7691">
      <w:r>
        <w:t xml:space="preserve">La personne inscrite sera celle contactée par casi et sera le </w:t>
      </w:r>
      <w:r w:rsidRPr="00DD2846">
        <w:rPr>
          <w:b/>
          <w:u w:val="single"/>
        </w:rPr>
        <w:t>seul</w:t>
      </w:r>
      <w:r>
        <w:t xml:space="preserve"> lien entre casi et vous. Dans le cas de plusieurs secteurs à couvrir pour la même société, vous devrez inscrire un coordinateur sectoriel.</w:t>
      </w:r>
    </w:p>
    <w:p w14:paraId="7D0A5818" w14:textId="77777777" w:rsidR="00DD2846" w:rsidRPr="00FB7691" w:rsidRDefault="00DD2846" w:rsidP="00FB7691"/>
    <w:sectPr w:rsidR="00DD2846" w:rsidRPr="00FB7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2B53D" w14:textId="77777777" w:rsidR="0070157E" w:rsidRDefault="0070157E" w:rsidP="00FB7691">
      <w:pPr>
        <w:spacing w:after="0" w:line="240" w:lineRule="auto"/>
      </w:pPr>
      <w:r>
        <w:separator/>
      </w:r>
    </w:p>
  </w:endnote>
  <w:endnote w:type="continuationSeparator" w:id="0">
    <w:p w14:paraId="31322346" w14:textId="77777777" w:rsidR="0070157E" w:rsidRDefault="0070157E" w:rsidP="00FB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E1227" w14:textId="77777777" w:rsidR="0070157E" w:rsidRDefault="0070157E" w:rsidP="00FB7691">
      <w:pPr>
        <w:spacing w:after="0" w:line="240" w:lineRule="auto"/>
      </w:pPr>
      <w:r>
        <w:separator/>
      </w:r>
    </w:p>
  </w:footnote>
  <w:footnote w:type="continuationSeparator" w:id="0">
    <w:p w14:paraId="205D9785" w14:textId="77777777" w:rsidR="0070157E" w:rsidRDefault="0070157E" w:rsidP="00FB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886669"/>
      <w:docPartObj>
        <w:docPartGallery w:val="Watermarks"/>
        <w:docPartUnique/>
      </w:docPartObj>
    </w:sdtPr>
    <w:sdtEndPr/>
    <w:sdtContent>
      <w:p w14:paraId="6B2359AB" w14:textId="77777777" w:rsidR="00FB7691" w:rsidRDefault="0070157E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028899" o:spid="_x0000_s2049" type="#_x0000_t136" style="position:absolute;margin-left:0;margin-top:0;width:541.1pt;height:98.35pt;rotation:315;z-index:-251658752;mso-position-horizontal:center;mso-position-horizontal-relative:margin;mso-position-vertical:center;mso-position-vertical-relative:margin" o:allowincell="f" fillcolor="#a6a6a6 [2092]" stroked="f">
              <v:fill opacity=".5"/>
              <v:textpath style="font-family:&quot;Times New Roman&quot;;font-size:1pt" string="CASI-FRANC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77"/>
    <w:rsid w:val="000243F7"/>
    <w:rsid w:val="000A151D"/>
    <w:rsid w:val="001049A7"/>
    <w:rsid w:val="001A390B"/>
    <w:rsid w:val="001E4175"/>
    <w:rsid w:val="001E5491"/>
    <w:rsid w:val="002C35F0"/>
    <w:rsid w:val="00367C26"/>
    <w:rsid w:val="00522726"/>
    <w:rsid w:val="00591EB6"/>
    <w:rsid w:val="00657B55"/>
    <w:rsid w:val="0070157E"/>
    <w:rsid w:val="008A5C24"/>
    <w:rsid w:val="00944F2A"/>
    <w:rsid w:val="00955A22"/>
    <w:rsid w:val="009D6719"/>
    <w:rsid w:val="00A0140A"/>
    <w:rsid w:val="00C0474C"/>
    <w:rsid w:val="00C14D67"/>
    <w:rsid w:val="00C803A9"/>
    <w:rsid w:val="00CB7777"/>
    <w:rsid w:val="00D77506"/>
    <w:rsid w:val="00DD2846"/>
    <w:rsid w:val="00E4329C"/>
    <w:rsid w:val="00E95CA3"/>
    <w:rsid w:val="00EC67F9"/>
    <w:rsid w:val="00F33845"/>
    <w:rsid w:val="00FB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B35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691"/>
  </w:style>
  <w:style w:type="paragraph" w:styleId="Pieddepage">
    <w:name w:val="footer"/>
    <w:basedOn w:val="Normal"/>
    <w:link w:val="PieddepageCar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691"/>
  </w:style>
  <w:style w:type="paragraph" w:styleId="Textedebulles">
    <w:name w:val="Balloon Text"/>
    <w:basedOn w:val="Normal"/>
    <w:link w:val="TextedebullesCar"/>
    <w:uiPriority w:val="99"/>
    <w:semiHidden/>
    <w:unhideWhenUsed/>
    <w:rsid w:val="0052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691"/>
  </w:style>
  <w:style w:type="paragraph" w:styleId="Pieddepage">
    <w:name w:val="footer"/>
    <w:basedOn w:val="Normal"/>
    <w:link w:val="PieddepageCar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691"/>
  </w:style>
  <w:style w:type="paragraph" w:styleId="Textedebulles">
    <w:name w:val="Balloon Text"/>
    <w:basedOn w:val="Normal"/>
    <w:link w:val="TextedebullesCar"/>
    <w:uiPriority w:val="99"/>
    <w:semiHidden/>
    <w:unhideWhenUsed/>
    <w:rsid w:val="0052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Élémentair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xmlns:mc="http://schemas.openxmlformats.org/markup-compatibility/2006" xmlns:a14="http://schemas.microsoft.com/office/drawing/2010/main" val="000000" mc:Ignorable="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xmlns:mc="http://schemas.openxmlformats.org/markup-compatibility/2006" xmlns:a14="http://schemas.microsoft.com/office/drawing/2010/main" val="000000" mc:Ignorable="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xmlns:mc="http://schemas.openxmlformats.org/markup-compatibility/2006" xmlns:a14="http://schemas.microsoft.com/office/drawing/2010/main" val="000000" mc:Ignorable="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B25A-3482-47FD-B707-6AE277CC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13</cp:revision>
  <dcterms:created xsi:type="dcterms:W3CDTF">2010-05-02T14:04:00Z</dcterms:created>
  <dcterms:modified xsi:type="dcterms:W3CDTF">2010-05-06T05:20:00Z</dcterms:modified>
</cp:coreProperties>
</file>